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49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0"/>
        <w:gridCol w:w="3686"/>
      </w:tblGrid>
      <w:tr w:rsidR="00C83770" w:rsidTr="00743723">
        <w:tc>
          <w:tcPr>
            <w:tcW w:w="6810" w:type="dxa"/>
          </w:tcPr>
          <w:p w:rsidR="00743723" w:rsidRDefault="00C83770" w:rsidP="00C83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0A7E77">
              <w:rPr>
                <w:rFonts w:ascii="Arial" w:hAnsi="Arial" w:cs="Arial"/>
                <w:b/>
                <w:sz w:val="28"/>
                <w:szCs w:val="28"/>
              </w:rPr>
              <w:t>PR</w:t>
            </w:r>
            <w:r>
              <w:rPr>
                <w:rFonts w:ascii="Arial" w:hAnsi="Arial" w:cs="Arial"/>
                <w:b/>
                <w:sz w:val="28"/>
                <w:szCs w:val="28"/>
              </w:rPr>
              <w:t>OGRESSISTES UNI</w:t>
            </w:r>
            <w:r w:rsidRPr="000A7E77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743723">
              <w:rPr>
                <w:rFonts w:ascii="Arial" w:hAnsi="Arial" w:cs="Arial"/>
                <w:b/>
                <w:sz w:val="28"/>
                <w:szCs w:val="28"/>
              </w:rPr>
              <w:t xml:space="preserve"> POUR LE REVOUVREAU</w:t>
            </w:r>
          </w:p>
          <w:p w:rsidR="00C83770" w:rsidRDefault="00C83770" w:rsidP="00C83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(PUR</w:t>
            </w:r>
            <w:r w:rsidRPr="000A7E77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C83770" w:rsidRPr="00743723" w:rsidRDefault="00C83770" w:rsidP="00C837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723">
              <w:rPr>
                <w:rFonts w:ascii="Arial" w:hAnsi="Arial" w:cs="Arial"/>
                <w:sz w:val="22"/>
                <w:szCs w:val="22"/>
              </w:rPr>
              <w:t>-------</w:t>
            </w:r>
            <w:r w:rsidR="00743723">
              <w:rPr>
                <w:rFonts w:ascii="Arial" w:hAnsi="Arial" w:cs="Arial"/>
                <w:sz w:val="22"/>
                <w:szCs w:val="22"/>
              </w:rPr>
              <w:t>------</w:t>
            </w:r>
            <w:r w:rsidRPr="00743723">
              <w:rPr>
                <w:rFonts w:ascii="Arial" w:hAnsi="Arial" w:cs="Arial"/>
                <w:sz w:val="22"/>
                <w:szCs w:val="22"/>
              </w:rPr>
              <w:t>-------</w:t>
            </w:r>
          </w:p>
          <w:p w:rsidR="00C83770" w:rsidRPr="00743723" w:rsidRDefault="00C83770" w:rsidP="00C8377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43723">
              <w:rPr>
                <w:rFonts w:ascii="Arial" w:hAnsi="Arial" w:cs="Arial"/>
                <w:b/>
                <w:i/>
                <w:sz w:val="28"/>
                <w:szCs w:val="28"/>
              </w:rPr>
              <w:t>Ensembles, nous vaincrons !</w:t>
            </w:r>
          </w:p>
          <w:p w:rsidR="00C83770" w:rsidRPr="00743723" w:rsidRDefault="00C83770" w:rsidP="00C8377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C83770" w:rsidRDefault="00C83770" w:rsidP="00C837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770" w:rsidRDefault="00160485" w:rsidP="001604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FB837B5" wp14:editId="293DE216">
                  <wp:extent cx="1257300" cy="1190625"/>
                  <wp:effectExtent l="0" t="0" r="0" b="9525"/>
                  <wp:docPr id="1" name="Image 1" descr="C:\Users\HP\AppData\Local\Microsoft\Windows\INetCache\Content.Word\FB_IMG_15788546364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FB_IMG_15788546364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41" cy="123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3770" w:rsidRPr="00116AB2" w:rsidRDefault="00C83770" w:rsidP="00C83770">
      <w:pPr>
        <w:spacing w:line="360" w:lineRule="auto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ELECTIONS LEGISLATIVES DU 22 NOV</w:t>
      </w:r>
      <w:r w:rsidRPr="00116AB2">
        <w:rPr>
          <w:rFonts w:ascii="Arial" w:hAnsi="Arial" w:cs="Arial"/>
          <w:b/>
          <w:i/>
          <w:sz w:val="32"/>
          <w:szCs w:val="32"/>
          <w:u w:val="single"/>
        </w:rPr>
        <w:t>EMBRE 202</w:t>
      </w:r>
      <w:r>
        <w:rPr>
          <w:rFonts w:ascii="Arial" w:hAnsi="Arial" w:cs="Arial"/>
          <w:b/>
          <w:i/>
          <w:sz w:val="32"/>
          <w:szCs w:val="32"/>
          <w:u w:val="single"/>
        </w:rPr>
        <w:t>0</w:t>
      </w:r>
    </w:p>
    <w:p w:rsidR="00C83770" w:rsidRPr="00116AB2" w:rsidRDefault="00C83770" w:rsidP="00C83770">
      <w:pPr>
        <w:spacing w:line="360" w:lineRule="auto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116AB2">
        <w:rPr>
          <w:rFonts w:ascii="Arial" w:hAnsi="Arial" w:cs="Arial"/>
          <w:b/>
          <w:i/>
          <w:sz w:val="32"/>
          <w:szCs w:val="32"/>
          <w:u w:val="single"/>
        </w:rPr>
        <w:t>LISTE DES CANDIDATS D</w:t>
      </w:r>
      <w:r>
        <w:rPr>
          <w:rFonts w:ascii="Arial" w:hAnsi="Arial" w:cs="Arial"/>
          <w:b/>
          <w:i/>
          <w:sz w:val="32"/>
          <w:szCs w:val="32"/>
          <w:u w:val="single"/>
        </w:rPr>
        <w:t xml:space="preserve">U PUR </w:t>
      </w:r>
      <w:r w:rsidRPr="00116AB2">
        <w:rPr>
          <w:rFonts w:ascii="Arial" w:hAnsi="Arial" w:cs="Arial"/>
          <w:b/>
          <w:i/>
          <w:sz w:val="32"/>
          <w:szCs w:val="32"/>
          <w:u w:val="single"/>
        </w:rPr>
        <w:t>PAR PROVINCE</w:t>
      </w:r>
    </w:p>
    <w:p w:rsidR="00C83770" w:rsidRDefault="00C83770" w:rsidP="00C83770">
      <w:pPr>
        <w:rPr>
          <w:rFonts w:ascii="Arial" w:hAnsi="Arial" w:cs="Arial"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166"/>
        <w:gridCol w:w="1098"/>
        <w:gridCol w:w="3119"/>
        <w:gridCol w:w="3260"/>
      </w:tblGrid>
      <w:tr w:rsidR="009F3273" w:rsidRPr="00654D7E" w:rsidTr="00715400">
        <w:trPr>
          <w:trHeight w:val="557"/>
          <w:jc w:val="center"/>
        </w:trPr>
        <w:tc>
          <w:tcPr>
            <w:tcW w:w="700" w:type="dxa"/>
          </w:tcPr>
          <w:p w:rsidR="009F3273" w:rsidRPr="00E3003A" w:rsidRDefault="009F3273" w:rsidP="00E3003A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3003A">
              <w:rPr>
                <w:rFonts w:ascii="Arial" w:hAnsi="Arial" w:cs="Arial"/>
                <w:b/>
                <w:sz w:val="26"/>
                <w:szCs w:val="26"/>
              </w:rPr>
              <w:t>N</w:t>
            </w:r>
          </w:p>
        </w:tc>
        <w:tc>
          <w:tcPr>
            <w:tcW w:w="2166" w:type="dxa"/>
            <w:shd w:val="clear" w:color="auto" w:fill="auto"/>
          </w:tcPr>
          <w:p w:rsidR="009F3273" w:rsidRPr="00E3003A" w:rsidRDefault="009F3273" w:rsidP="00E300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3003A">
              <w:rPr>
                <w:rFonts w:ascii="Arial" w:hAnsi="Arial" w:cs="Arial"/>
                <w:b/>
              </w:rPr>
              <w:t>PROVINCES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E3003A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RANG</w:t>
            </w:r>
          </w:p>
        </w:tc>
        <w:tc>
          <w:tcPr>
            <w:tcW w:w="3119" w:type="dxa"/>
            <w:shd w:val="clear" w:color="auto" w:fill="auto"/>
          </w:tcPr>
          <w:p w:rsidR="009F3273" w:rsidRPr="00654D7E" w:rsidRDefault="009F3273" w:rsidP="00E300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54D7E">
              <w:rPr>
                <w:rFonts w:ascii="Arial" w:hAnsi="Arial" w:cs="Arial"/>
                <w:b/>
              </w:rPr>
              <w:t>TITULAIRES</w:t>
            </w:r>
          </w:p>
        </w:tc>
        <w:tc>
          <w:tcPr>
            <w:tcW w:w="3260" w:type="dxa"/>
            <w:shd w:val="clear" w:color="auto" w:fill="auto"/>
          </w:tcPr>
          <w:p w:rsidR="009F3273" w:rsidRPr="00654D7E" w:rsidRDefault="009F3273" w:rsidP="00E300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54D7E">
              <w:rPr>
                <w:rFonts w:ascii="Arial" w:hAnsi="Arial" w:cs="Arial"/>
                <w:b/>
              </w:rPr>
              <w:t>SUPPLEANTS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 xml:space="preserve">BALES 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80028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207321" w:rsidRDefault="009F3273" w:rsidP="0080028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7321">
              <w:rPr>
                <w:rFonts w:ascii="Arial Narrow" w:hAnsi="Arial Narrow"/>
                <w:sz w:val="26"/>
                <w:szCs w:val="26"/>
              </w:rPr>
              <w:t>TO Oumar</w:t>
            </w:r>
          </w:p>
        </w:tc>
        <w:tc>
          <w:tcPr>
            <w:tcW w:w="3260" w:type="dxa"/>
            <w:shd w:val="clear" w:color="auto" w:fill="auto"/>
          </w:tcPr>
          <w:p w:rsidR="009F3273" w:rsidRPr="00207321" w:rsidRDefault="009F3273" w:rsidP="0080028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7321">
              <w:rPr>
                <w:rFonts w:ascii="Arial Narrow" w:hAnsi="Arial Narrow"/>
                <w:sz w:val="26"/>
                <w:szCs w:val="26"/>
              </w:rPr>
              <w:t>KY Bernard Auguste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80028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207321" w:rsidRDefault="009F3273" w:rsidP="0080028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7321">
              <w:rPr>
                <w:rFonts w:ascii="Arial Narrow" w:hAnsi="Arial Narrow"/>
                <w:sz w:val="26"/>
                <w:szCs w:val="26"/>
              </w:rPr>
              <w:t>YOUANE Patrice</w:t>
            </w:r>
          </w:p>
        </w:tc>
        <w:tc>
          <w:tcPr>
            <w:tcW w:w="3260" w:type="dxa"/>
            <w:shd w:val="clear" w:color="auto" w:fill="auto"/>
          </w:tcPr>
          <w:p w:rsidR="009F3273" w:rsidRPr="009B5B30" w:rsidRDefault="009F3273" w:rsidP="0080028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B5B30">
              <w:rPr>
                <w:rFonts w:ascii="Arial Narrow" w:hAnsi="Arial Narrow"/>
                <w:sz w:val="26"/>
                <w:szCs w:val="26"/>
              </w:rPr>
              <w:t>NAGALO Atiélé Viviane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BAM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80028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207321" w:rsidRDefault="009F3273" w:rsidP="0080028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7321">
              <w:rPr>
                <w:rFonts w:ascii="Arial Narrow" w:hAnsi="Arial Narrow"/>
                <w:sz w:val="26"/>
                <w:szCs w:val="26"/>
              </w:rPr>
              <w:t>OUEDRAOGO Yoro dit Moumouni</w:t>
            </w:r>
          </w:p>
        </w:tc>
        <w:tc>
          <w:tcPr>
            <w:tcW w:w="3260" w:type="dxa"/>
            <w:shd w:val="clear" w:color="auto" w:fill="auto"/>
          </w:tcPr>
          <w:p w:rsidR="009F3273" w:rsidRPr="009B5B30" w:rsidRDefault="009F3273" w:rsidP="0080028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B5B30">
              <w:rPr>
                <w:rFonts w:ascii="Arial Narrow" w:hAnsi="Arial Narrow"/>
                <w:sz w:val="26"/>
                <w:szCs w:val="26"/>
              </w:rPr>
              <w:t>ZANGO Balguissa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80028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9B5B30" w:rsidRDefault="009F3273" w:rsidP="0080028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B5B30">
              <w:rPr>
                <w:rFonts w:ascii="Arial Narrow" w:hAnsi="Arial Narrow"/>
                <w:sz w:val="26"/>
                <w:szCs w:val="26"/>
              </w:rPr>
              <w:t>KINDA Salmata</w:t>
            </w:r>
          </w:p>
        </w:tc>
        <w:tc>
          <w:tcPr>
            <w:tcW w:w="3260" w:type="dxa"/>
            <w:shd w:val="clear" w:color="auto" w:fill="auto"/>
          </w:tcPr>
          <w:p w:rsidR="009F3273" w:rsidRPr="00207321" w:rsidRDefault="009F3273" w:rsidP="0080028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7321">
              <w:rPr>
                <w:rFonts w:ascii="Arial Narrow" w:hAnsi="Arial Narrow"/>
                <w:sz w:val="26"/>
                <w:szCs w:val="26"/>
              </w:rPr>
              <w:t>SAWADOGO Lassina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BANWA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80028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207321" w:rsidRDefault="009F3273" w:rsidP="00800280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 w:rsidRPr="00207321">
              <w:rPr>
                <w:rFonts w:ascii="Arial Narrow" w:hAnsi="Arial Narrow" w:cs="Arial"/>
                <w:sz w:val="26"/>
                <w:szCs w:val="26"/>
              </w:rPr>
              <w:t>TRAORE Désiré</w:t>
            </w:r>
          </w:p>
        </w:tc>
        <w:tc>
          <w:tcPr>
            <w:tcW w:w="3260" w:type="dxa"/>
            <w:shd w:val="clear" w:color="auto" w:fill="auto"/>
          </w:tcPr>
          <w:p w:rsidR="009F3273" w:rsidRPr="00207321" w:rsidRDefault="009F3273" w:rsidP="00800280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 w:rsidRPr="00207321">
              <w:rPr>
                <w:rFonts w:ascii="Arial Narrow" w:hAnsi="Arial Narrow" w:cs="Arial"/>
                <w:sz w:val="26"/>
                <w:szCs w:val="26"/>
              </w:rPr>
              <w:t xml:space="preserve">COULIBALY Mani Isidore 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80028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80028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207321" w:rsidRDefault="009F3273" w:rsidP="00800280">
            <w:pPr>
              <w:rPr>
                <w:rFonts w:ascii="Arial Narrow" w:hAnsi="Arial Narrow" w:cs="Arial"/>
                <w:sz w:val="26"/>
                <w:szCs w:val="26"/>
              </w:rPr>
            </w:pPr>
            <w:r w:rsidRPr="00207321">
              <w:rPr>
                <w:rFonts w:ascii="Arial Narrow" w:hAnsi="Arial Narrow" w:cs="Arial"/>
                <w:sz w:val="26"/>
                <w:szCs w:val="26"/>
              </w:rPr>
              <w:t>SANKARA Madi</w:t>
            </w:r>
          </w:p>
        </w:tc>
        <w:tc>
          <w:tcPr>
            <w:tcW w:w="3260" w:type="dxa"/>
            <w:shd w:val="clear" w:color="auto" w:fill="auto"/>
          </w:tcPr>
          <w:p w:rsidR="009F3273" w:rsidRPr="009B5B30" w:rsidRDefault="009F3273" w:rsidP="00800280">
            <w:pPr>
              <w:rPr>
                <w:rFonts w:ascii="Arial Narrow" w:hAnsi="Arial Narrow" w:cs="Arial"/>
                <w:sz w:val="26"/>
                <w:szCs w:val="26"/>
              </w:rPr>
            </w:pPr>
            <w:r w:rsidRPr="009B5B30">
              <w:rPr>
                <w:rFonts w:ascii="Arial Narrow" w:hAnsi="Arial Narrow" w:cs="Arial"/>
                <w:sz w:val="26"/>
                <w:szCs w:val="26"/>
              </w:rPr>
              <w:t>KEITA SALA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BOUGOURIBA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207321" w:rsidRDefault="009F3273" w:rsidP="0020732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7321">
              <w:rPr>
                <w:rFonts w:ascii="Arial Narrow" w:hAnsi="Arial Narrow"/>
                <w:sz w:val="26"/>
                <w:szCs w:val="26"/>
              </w:rPr>
              <w:t>DABIRE Yelbori Ghislain</w:t>
            </w:r>
          </w:p>
        </w:tc>
        <w:tc>
          <w:tcPr>
            <w:tcW w:w="3260" w:type="dxa"/>
            <w:shd w:val="clear" w:color="auto" w:fill="auto"/>
          </w:tcPr>
          <w:p w:rsidR="009F3273" w:rsidRPr="009B5B30" w:rsidRDefault="009F3273" w:rsidP="0020732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B5B30">
              <w:rPr>
                <w:rFonts w:ascii="Arial Narrow" w:hAnsi="Arial Narrow"/>
                <w:sz w:val="26"/>
                <w:szCs w:val="26"/>
              </w:rPr>
              <w:t xml:space="preserve">KAMBOU Céline 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207321" w:rsidRDefault="009F3273" w:rsidP="0020732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7321">
              <w:rPr>
                <w:rFonts w:ascii="Arial Narrow" w:hAnsi="Arial Narrow"/>
                <w:sz w:val="26"/>
                <w:szCs w:val="26"/>
              </w:rPr>
              <w:t>SOME Golgninè</w:t>
            </w:r>
          </w:p>
        </w:tc>
        <w:tc>
          <w:tcPr>
            <w:tcW w:w="3260" w:type="dxa"/>
            <w:shd w:val="clear" w:color="auto" w:fill="auto"/>
          </w:tcPr>
          <w:p w:rsidR="009F3273" w:rsidRPr="00207321" w:rsidRDefault="009F3273" w:rsidP="0020732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7321">
              <w:rPr>
                <w:rFonts w:ascii="Arial Narrow" w:hAnsi="Arial Narrow"/>
                <w:sz w:val="26"/>
                <w:szCs w:val="26"/>
              </w:rPr>
              <w:t>DABIRE Sâniyar Eric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F3273" w:rsidRPr="00E3003A" w:rsidRDefault="009F3273" w:rsidP="00D40F3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BOULKIEMDE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486636" w:rsidRDefault="009F3273" w:rsidP="00207321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 w:rsidRPr="00486636">
              <w:rPr>
                <w:rFonts w:ascii="Arial Narrow" w:hAnsi="Arial Narrow" w:cs="Arial"/>
                <w:sz w:val="26"/>
                <w:szCs w:val="26"/>
              </w:rPr>
              <w:t>ZONGO Dominique</w:t>
            </w:r>
          </w:p>
        </w:tc>
        <w:tc>
          <w:tcPr>
            <w:tcW w:w="3260" w:type="dxa"/>
            <w:shd w:val="clear" w:color="auto" w:fill="auto"/>
          </w:tcPr>
          <w:p w:rsidR="009F3273" w:rsidRPr="00486636" w:rsidRDefault="009F3273" w:rsidP="00207321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 w:rsidRPr="00486636">
              <w:rPr>
                <w:rFonts w:ascii="Arial Narrow" w:hAnsi="Arial Narrow" w:cs="Arial"/>
                <w:sz w:val="26"/>
                <w:szCs w:val="26"/>
              </w:rPr>
              <w:t>BONKOUNGOU Abdoul Moctar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07321">
            <w:pPr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07321"/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9B5B30" w:rsidRDefault="009F3273" w:rsidP="00207321">
            <w:pPr>
              <w:jc w:val="both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9B5B30">
              <w:rPr>
                <w:rFonts w:ascii="Arial Narrow" w:hAnsi="Arial Narrow"/>
                <w:sz w:val="26"/>
                <w:szCs w:val="26"/>
                <w:lang w:val="en-US"/>
              </w:rPr>
              <w:t>BONKOUNGOU Nafissatou</w:t>
            </w:r>
          </w:p>
        </w:tc>
        <w:tc>
          <w:tcPr>
            <w:tcW w:w="3260" w:type="dxa"/>
            <w:shd w:val="clear" w:color="auto" w:fill="auto"/>
          </w:tcPr>
          <w:p w:rsidR="009F3273" w:rsidRPr="00486636" w:rsidRDefault="009F3273" w:rsidP="00207321">
            <w:pPr>
              <w:rPr>
                <w:rFonts w:ascii="Arial Narrow" w:hAnsi="Arial Narrow"/>
                <w:sz w:val="26"/>
                <w:szCs w:val="26"/>
              </w:rPr>
            </w:pPr>
            <w:r w:rsidRPr="00486636">
              <w:rPr>
                <w:rFonts w:ascii="Arial Narrow" w:hAnsi="Arial Narrow"/>
                <w:sz w:val="26"/>
                <w:szCs w:val="26"/>
              </w:rPr>
              <w:t>ROUAMBA Abdoulaye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07321">
            <w:pPr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07321"/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03</w:t>
            </w:r>
          </w:p>
        </w:tc>
        <w:tc>
          <w:tcPr>
            <w:tcW w:w="3119" w:type="dxa"/>
            <w:shd w:val="clear" w:color="auto" w:fill="auto"/>
          </w:tcPr>
          <w:p w:rsidR="009F3273" w:rsidRPr="00486636" w:rsidRDefault="009F3273" w:rsidP="00207321">
            <w:pPr>
              <w:jc w:val="both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486636">
              <w:rPr>
                <w:rFonts w:ascii="Arial Narrow" w:hAnsi="Arial Narrow"/>
                <w:sz w:val="26"/>
                <w:szCs w:val="26"/>
                <w:lang w:val="en-US"/>
              </w:rPr>
              <w:t>ZONGO Louis</w:t>
            </w:r>
          </w:p>
        </w:tc>
        <w:tc>
          <w:tcPr>
            <w:tcW w:w="3260" w:type="dxa"/>
            <w:shd w:val="clear" w:color="auto" w:fill="auto"/>
          </w:tcPr>
          <w:p w:rsidR="009F3273" w:rsidRPr="00486636" w:rsidRDefault="009F3273" w:rsidP="00207321">
            <w:pPr>
              <w:rPr>
                <w:rFonts w:ascii="Arial Narrow" w:hAnsi="Arial Narrow"/>
                <w:sz w:val="26"/>
                <w:szCs w:val="26"/>
              </w:rPr>
            </w:pPr>
            <w:r w:rsidRPr="00486636">
              <w:rPr>
                <w:rFonts w:ascii="Arial Narrow" w:hAnsi="Arial Narrow"/>
                <w:sz w:val="26"/>
                <w:szCs w:val="26"/>
              </w:rPr>
              <w:t>OUEDRAOGO Gérard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07321">
            <w:pPr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07321"/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04</w:t>
            </w:r>
          </w:p>
        </w:tc>
        <w:tc>
          <w:tcPr>
            <w:tcW w:w="3119" w:type="dxa"/>
            <w:shd w:val="clear" w:color="auto" w:fill="auto"/>
          </w:tcPr>
          <w:p w:rsidR="009F3273" w:rsidRPr="00486636" w:rsidRDefault="009F3273" w:rsidP="00207321">
            <w:pPr>
              <w:jc w:val="both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486636">
              <w:rPr>
                <w:rFonts w:ascii="Arial Narrow" w:hAnsi="Arial Narrow"/>
                <w:sz w:val="26"/>
                <w:szCs w:val="26"/>
                <w:lang w:val="en-US"/>
              </w:rPr>
              <w:t>KOANDA Abdoul-Rasmané</w:t>
            </w:r>
          </w:p>
        </w:tc>
        <w:tc>
          <w:tcPr>
            <w:tcW w:w="3260" w:type="dxa"/>
            <w:shd w:val="clear" w:color="auto" w:fill="auto"/>
          </w:tcPr>
          <w:p w:rsidR="009F3273" w:rsidRPr="00486636" w:rsidRDefault="009F3273" w:rsidP="00207321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486636">
              <w:rPr>
                <w:rFonts w:ascii="Arial Narrow" w:hAnsi="Arial Narrow"/>
                <w:sz w:val="26"/>
                <w:szCs w:val="26"/>
                <w:lang w:val="en-US"/>
              </w:rPr>
              <w:t>OUEDRAOGO Abdoulaye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COMOE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486636" w:rsidRDefault="009F3273" w:rsidP="00207321">
            <w:pPr>
              <w:jc w:val="both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486636">
              <w:rPr>
                <w:rFonts w:ascii="Arial Narrow" w:hAnsi="Arial Narrow"/>
                <w:sz w:val="26"/>
                <w:szCs w:val="26"/>
                <w:lang w:val="en-US"/>
              </w:rPr>
              <w:t>SOMA Seydou</w:t>
            </w:r>
          </w:p>
        </w:tc>
        <w:tc>
          <w:tcPr>
            <w:tcW w:w="3260" w:type="dxa"/>
            <w:shd w:val="clear" w:color="auto" w:fill="auto"/>
          </w:tcPr>
          <w:p w:rsidR="009F3273" w:rsidRPr="00486636" w:rsidRDefault="009F3273" w:rsidP="00207321">
            <w:pPr>
              <w:jc w:val="both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486636">
              <w:rPr>
                <w:rFonts w:ascii="Arial Narrow" w:hAnsi="Arial Narrow"/>
                <w:sz w:val="26"/>
                <w:szCs w:val="26"/>
                <w:lang w:val="en-US"/>
              </w:rPr>
              <w:t>SOMA Boukary</w:t>
            </w:r>
          </w:p>
        </w:tc>
      </w:tr>
      <w:tr w:rsidR="009F3273" w:rsidRPr="00654D7E" w:rsidTr="00715400">
        <w:trPr>
          <w:trHeight w:val="331"/>
          <w:jc w:val="center"/>
        </w:trPr>
        <w:tc>
          <w:tcPr>
            <w:tcW w:w="700" w:type="dxa"/>
            <w:vMerge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486636" w:rsidRDefault="009F3273" w:rsidP="00207321">
            <w:pPr>
              <w:jc w:val="both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486636">
              <w:rPr>
                <w:rFonts w:ascii="Arial Narrow" w:hAnsi="Arial Narrow"/>
                <w:sz w:val="26"/>
                <w:szCs w:val="26"/>
                <w:lang w:val="en-US"/>
              </w:rPr>
              <w:t>OUATTARA Kassoun</w:t>
            </w:r>
          </w:p>
        </w:tc>
        <w:tc>
          <w:tcPr>
            <w:tcW w:w="3260" w:type="dxa"/>
            <w:shd w:val="clear" w:color="auto" w:fill="auto"/>
          </w:tcPr>
          <w:p w:rsidR="009F3273" w:rsidRPr="00486636" w:rsidRDefault="009F3273" w:rsidP="00207321">
            <w:pPr>
              <w:jc w:val="both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486636">
              <w:rPr>
                <w:rFonts w:ascii="Arial Narrow" w:hAnsi="Arial Narrow"/>
                <w:sz w:val="26"/>
                <w:szCs w:val="26"/>
                <w:lang w:val="en-US"/>
              </w:rPr>
              <w:t>YAO Siépoua Issa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GANZOURGOU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9B5B30" w:rsidRDefault="009F3273" w:rsidP="00207321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 w:rsidRPr="009B5B30">
              <w:rPr>
                <w:rFonts w:ascii="Arial Narrow" w:hAnsi="Arial Narrow" w:cs="Arial"/>
                <w:sz w:val="26"/>
                <w:szCs w:val="26"/>
              </w:rPr>
              <w:t>KABORE Pascaline</w:t>
            </w:r>
          </w:p>
        </w:tc>
        <w:tc>
          <w:tcPr>
            <w:tcW w:w="3260" w:type="dxa"/>
            <w:shd w:val="clear" w:color="auto" w:fill="auto"/>
          </w:tcPr>
          <w:p w:rsidR="009F3273" w:rsidRPr="009B5B30" w:rsidRDefault="009F3273" w:rsidP="00207321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 w:rsidRPr="009B5B30">
              <w:rPr>
                <w:rFonts w:ascii="Arial Narrow" w:hAnsi="Arial Narrow" w:cs="Arial"/>
                <w:sz w:val="26"/>
                <w:szCs w:val="26"/>
              </w:rPr>
              <w:t>OUEDRAOGO Abibata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DB3E24" w:rsidRDefault="009F3273" w:rsidP="00207321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 w:rsidRPr="00DB3E24">
              <w:rPr>
                <w:rFonts w:ascii="Arial Narrow" w:hAnsi="Arial Narrow" w:cs="Arial"/>
                <w:sz w:val="26"/>
                <w:szCs w:val="26"/>
              </w:rPr>
              <w:t>ZANGRE Lamine Kiswendsida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07321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OUEDRAOGO Younoussa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HOUET</w:t>
            </w:r>
          </w:p>
          <w:p w:rsidR="009F3273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B5B30" w:rsidRDefault="009B5B30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B5B30" w:rsidRDefault="009B5B30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B5B30" w:rsidRPr="00E3003A" w:rsidRDefault="009B5B30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07321">
            <w:pPr>
              <w:spacing w:line="360" w:lineRule="auto"/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  <w:lang w:eastAsia="en-US"/>
              </w:rPr>
              <w:t>TRAORE Mougnou Bernard</w:t>
            </w:r>
          </w:p>
        </w:tc>
        <w:tc>
          <w:tcPr>
            <w:tcW w:w="3260" w:type="dxa"/>
            <w:shd w:val="clear" w:color="auto" w:fill="auto"/>
          </w:tcPr>
          <w:p w:rsidR="009F3273" w:rsidRPr="009B5B30" w:rsidRDefault="009F3273" w:rsidP="00207321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9B5B30">
              <w:rPr>
                <w:rFonts w:ascii="Arial Narrow" w:hAnsi="Arial Narrow"/>
                <w:sz w:val="26"/>
                <w:szCs w:val="26"/>
                <w:lang w:eastAsia="en-US"/>
              </w:rPr>
              <w:t>GUIRA Balguissa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07321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21A54">
              <w:rPr>
                <w:rFonts w:ascii="Arial Narrow" w:hAnsi="Arial Narrow"/>
                <w:sz w:val="26"/>
                <w:szCs w:val="26"/>
                <w:lang w:eastAsia="en-US"/>
              </w:rPr>
              <w:t>SIABI Boureima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07321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21A54">
              <w:rPr>
                <w:rFonts w:ascii="Arial Narrow" w:hAnsi="Arial Narrow"/>
                <w:sz w:val="26"/>
                <w:szCs w:val="26"/>
                <w:lang w:eastAsia="en-US"/>
              </w:rPr>
              <w:t>TRAORE Abdoulaye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03</w:t>
            </w:r>
          </w:p>
        </w:tc>
        <w:tc>
          <w:tcPr>
            <w:tcW w:w="3119" w:type="dxa"/>
            <w:shd w:val="clear" w:color="auto" w:fill="auto"/>
          </w:tcPr>
          <w:p w:rsidR="009F3273" w:rsidRPr="009B5B30" w:rsidRDefault="009F3273" w:rsidP="00207321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9B5B30">
              <w:rPr>
                <w:rFonts w:ascii="Arial Narrow" w:hAnsi="Arial Narrow"/>
                <w:sz w:val="26"/>
                <w:szCs w:val="26"/>
                <w:lang w:eastAsia="en-US"/>
              </w:rPr>
              <w:t>GUIRE Rahinatou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07321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21A54">
              <w:rPr>
                <w:rFonts w:ascii="Arial Narrow" w:hAnsi="Arial Narrow"/>
                <w:sz w:val="26"/>
                <w:szCs w:val="26"/>
                <w:lang w:eastAsia="en-US"/>
              </w:rPr>
              <w:t>SANOU Akouba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04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07321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21A54">
              <w:rPr>
                <w:rFonts w:ascii="Arial Narrow" w:hAnsi="Arial Narrow"/>
                <w:sz w:val="26"/>
                <w:szCs w:val="26"/>
                <w:lang w:eastAsia="en-US"/>
              </w:rPr>
              <w:t>OUATTARA Karim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07321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21A54">
              <w:rPr>
                <w:rFonts w:ascii="Arial Narrow" w:hAnsi="Arial Narrow"/>
                <w:sz w:val="26"/>
                <w:szCs w:val="26"/>
                <w:lang w:eastAsia="en-US"/>
              </w:rPr>
              <w:t>OUATTARA Bakary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05</w:t>
            </w:r>
          </w:p>
        </w:tc>
        <w:tc>
          <w:tcPr>
            <w:tcW w:w="3119" w:type="dxa"/>
            <w:shd w:val="clear" w:color="auto" w:fill="auto"/>
          </w:tcPr>
          <w:p w:rsidR="009F3273" w:rsidRPr="009B5B30" w:rsidRDefault="009F3273" w:rsidP="00207321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9B5B30">
              <w:rPr>
                <w:rFonts w:ascii="Arial Narrow" w:hAnsi="Arial Narrow"/>
                <w:sz w:val="26"/>
                <w:szCs w:val="26"/>
                <w:lang w:eastAsia="en-US"/>
              </w:rPr>
              <w:t>KABORE Sanata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07321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21A54">
              <w:rPr>
                <w:rFonts w:ascii="Arial Narrow" w:hAnsi="Arial Narrow"/>
                <w:sz w:val="26"/>
                <w:szCs w:val="26"/>
                <w:lang w:eastAsia="en-US"/>
              </w:rPr>
              <w:t>SANKARA Ibrahim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073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07321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06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07321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21A54">
              <w:rPr>
                <w:rFonts w:ascii="Arial Narrow" w:hAnsi="Arial Narrow"/>
                <w:sz w:val="26"/>
                <w:szCs w:val="26"/>
                <w:lang w:eastAsia="en-US"/>
              </w:rPr>
              <w:t>SANON Félix</w:t>
            </w:r>
          </w:p>
        </w:tc>
        <w:tc>
          <w:tcPr>
            <w:tcW w:w="3260" w:type="dxa"/>
            <w:shd w:val="clear" w:color="auto" w:fill="auto"/>
          </w:tcPr>
          <w:p w:rsidR="009F3273" w:rsidRPr="009B5B30" w:rsidRDefault="009F3273" w:rsidP="00207321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9B5B30">
              <w:rPr>
                <w:rFonts w:ascii="Arial Narrow" w:hAnsi="Arial Narrow"/>
                <w:sz w:val="26"/>
                <w:szCs w:val="26"/>
                <w:lang w:eastAsia="en-US"/>
              </w:rPr>
              <w:t>ZIDA Gounwendkouni Béatrice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KADIOGO</w:t>
            </w:r>
          </w:p>
          <w:p w:rsidR="009F3273" w:rsidRPr="00E3003A" w:rsidRDefault="009F3273" w:rsidP="0027246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7246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272460" w:rsidRDefault="009F3273" w:rsidP="0027246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SANKARA Jérémie Alexandre Guésséouindé</w:t>
            </w:r>
          </w:p>
        </w:tc>
        <w:tc>
          <w:tcPr>
            <w:tcW w:w="3260" w:type="dxa"/>
            <w:shd w:val="clear" w:color="auto" w:fill="auto"/>
          </w:tcPr>
          <w:p w:rsidR="009F3273" w:rsidRPr="00272460" w:rsidRDefault="009F3273" w:rsidP="00272460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SAWADOGO Souleymane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72460">
            <w:pPr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72460"/>
        </w:tc>
        <w:tc>
          <w:tcPr>
            <w:tcW w:w="1098" w:type="dxa"/>
            <w:shd w:val="clear" w:color="auto" w:fill="auto"/>
          </w:tcPr>
          <w:p w:rsidR="009F3273" w:rsidRPr="00654D7E" w:rsidRDefault="009F3273" w:rsidP="0027246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9B5B30" w:rsidRDefault="009F3273" w:rsidP="0027246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B5B30">
              <w:rPr>
                <w:rFonts w:ascii="Arial Narrow" w:hAnsi="Arial Narrow"/>
                <w:sz w:val="26"/>
                <w:szCs w:val="26"/>
              </w:rPr>
              <w:t>TRAORE/OUEDRAOGO Binta</w:t>
            </w:r>
          </w:p>
        </w:tc>
        <w:tc>
          <w:tcPr>
            <w:tcW w:w="3260" w:type="dxa"/>
            <w:shd w:val="clear" w:color="auto" w:fill="auto"/>
          </w:tcPr>
          <w:p w:rsidR="009F3273" w:rsidRPr="00272460" w:rsidRDefault="009F3273" w:rsidP="0027246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OUEDRAOGO Sadikou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72460">
            <w:pPr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72460"/>
        </w:tc>
        <w:tc>
          <w:tcPr>
            <w:tcW w:w="1098" w:type="dxa"/>
            <w:shd w:val="clear" w:color="auto" w:fill="auto"/>
          </w:tcPr>
          <w:p w:rsidR="009F3273" w:rsidRPr="00654D7E" w:rsidRDefault="009F3273" w:rsidP="0027246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03</w:t>
            </w:r>
          </w:p>
        </w:tc>
        <w:tc>
          <w:tcPr>
            <w:tcW w:w="3119" w:type="dxa"/>
            <w:shd w:val="clear" w:color="auto" w:fill="auto"/>
          </w:tcPr>
          <w:p w:rsidR="009F3273" w:rsidRPr="00272460" w:rsidRDefault="009F3273" w:rsidP="0027246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OUEDRAOGO Madi</w:t>
            </w:r>
          </w:p>
        </w:tc>
        <w:tc>
          <w:tcPr>
            <w:tcW w:w="3260" w:type="dxa"/>
            <w:shd w:val="clear" w:color="auto" w:fill="auto"/>
          </w:tcPr>
          <w:p w:rsidR="009F3273" w:rsidRPr="00272460" w:rsidRDefault="009F3273" w:rsidP="00272460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 xml:space="preserve">SIMPORE Tanga Theodore 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72460">
            <w:pPr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72460"/>
        </w:tc>
        <w:tc>
          <w:tcPr>
            <w:tcW w:w="1098" w:type="dxa"/>
            <w:shd w:val="clear" w:color="auto" w:fill="auto"/>
          </w:tcPr>
          <w:p w:rsidR="009F3273" w:rsidRPr="00654D7E" w:rsidRDefault="009F3273" w:rsidP="0027246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04</w:t>
            </w:r>
          </w:p>
        </w:tc>
        <w:tc>
          <w:tcPr>
            <w:tcW w:w="3119" w:type="dxa"/>
            <w:shd w:val="clear" w:color="auto" w:fill="auto"/>
          </w:tcPr>
          <w:p w:rsidR="009F3273" w:rsidRPr="00272460" w:rsidRDefault="009F3273" w:rsidP="0027246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ZONGO Albert</w:t>
            </w:r>
          </w:p>
        </w:tc>
        <w:tc>
          <w:tcPr>
            <w:tcW w:w="3260" w:type="dxa"/>
            <w:shd w:val="clear" w:color="auto" w:fill="auto"/>
          </w:tcPr>
          <w:p w:rsidR="009F3273" w:rsidRPr="00272460" w:rsidRDefault="009F3273" w:rsidP="00272460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OUEDRAOGO Noufou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72460">
            <w:pPr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72460"/>
        </w:tc>
        <w:tc>
          <w:tcPr>
            <w:tcW w:w="1098" w:type="dxa"/>
            <w:shd w:val="clear" w:color="auto" w:fill="auto"/>
          </w:tcPr>
          <w:p w:rsidR="009F3273" w:rsidRPr="00654D7E" w:rsidRDefault="009F3273" w:rsidP="0027246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05</w:t>
            </w:r>
          </w:p>
        </w:tc>
        <w:tc>
          <w:tcPr>
            <w:tcW w:w="3119" w:type="dxa"/>
            <w:shd w:val="clear" w:color="auto" w:fill="auto"/>
          </w:tcPr>
          <w:p w:rsidR="009F3273" w:rsidRPr="00272460" w:rsidRDefault="009F3273" w:rsidP="0027246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KINDO Daouda</w:t>
            </w:r>
          </w:p>
        </w:tc>
        <w:tc>
          <w:tcPr>
            <w:tcW w:w="3260" w:type="dxa"/>
            <w:shd w:val="clear" w:color="auto" w:fill="auto"/>
          </w:tcPr>
          <w:p w:rsidR="009F3273" w:rsidRPr="00272460" w:rsidRDefault="009F3273" w:rsidP="00272460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KINDA TABSOBA Joseph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72460">
            <w:pPr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72460"/>
        </w:tc>
        <w:tc>
          <w:tcPr>
            <w:tcW w:w="1098" w:type="dxa"/>
            <w:shd w:val="clear" w:color="auto" w:fill="auto"/>
          </w:tcPr>
          <w:p w:rsidR="009F3273" w:rsidRPr="00654D7E" w:rsidRDefault="009F3273" w:rsidP="0027246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06</w:t>
            </w:r>
          </w:p>
        </w:tc>
        <w:tc>
          <w:tcPr>
            <w:tcW w:w="3119" w:type="dxa"/>
            <w:shd w:val="clear" w:color="auto" w:fill="auto"/>
          </w:tcPr>
          <w:p w:rsidR="009F3273" w:rsidRPr="00272460" w:rsidRDefault="009F3273" w:rsidP="0027246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COMPAORE Harouna</w:t>
            </w:r>
          </w:p>
        </w:tc>
        <w:tc>
          <w:tcPr>
            <w:tcW w:w="3260" w:type="dxa"/>
            <w:shd w:val="clear" w:color="auto" w:fill="auto"/>
          </w:tcPr>
          <w:p w:rsidR="009F3273" w:rsidRPr="00272460" w:rsidRDefault="009F3273" w:rsidP="00272460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GUIBLEOWEOGO</w:t>
            </w:r>
            <w:r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272460">
              <w:rPr>
                <w:rFonts w:ascii="Arial Narrow" w:hAnsi="Arial Narrow"/>
                <w:sz w:val="26"/>
                <w:szCs w:val="26"/>
              </w:rPr>
              <w:t>Inoussa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72460">
            <w:pPr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72460"/>
        </w:tc>
        <w:tc>
          <w:tcPr>
            <w:tcW w:w="1098" w:type="dxa"/>
            <w:shd w:val="clear" w:color="auto" w:fill="auto"/>
          </w:tcPr>
          <w:p w:rsidR="009F3273" w:rsidRPr="00654D7E" w:rsidRDefault="009F3273" w:rsidP="0027246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07</w:t>
            </w:r>
          </w:p>
        </w:tc>
        <w:tc>
          <w:tcPr>
            <w:tcW w:w="3119" w:type="dxa"/>
            <w:shd w:val="clear" w:color="auto" w:fill="auto"/>
          </w:tcPr>
          <w:p w:rsidR="009F3273" w:rsidRPr="00272460" w:rsidRDefault="009F3273" w:rsidP="0027246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NIKIEMA Koudbila Antoine</w:t>
            </w:r>
          </w:p>
        </w:tc>
        <w:tc>
          <w:tcPr>
            <w:tcW w:w="3260" w:type="dxa"/>
            <w:shd w:val="clear" w:color="auto" w:fill="auto"/>
          </w:tcPr>
          <w:p w:rsidR="009F3273" w:rsidRPr="00272460" w:rsidRDefault="009F3273" w:rsidP="00272460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SANKARA salfo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72460">
            <w:pPr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72460"/>
        </w:tc>
        <w:tc>
          <w:tcPr>
            <w:tcW w:w="1098" w:type="dxa"/>
            <w:shd w:val="clear" w:color="auto" w:fill="auto"/>
          </w:tcPr>
          <w:p w:rsidR="009F3273" w:rsidRPr="00654D7E" w:rsidRDefault="009F3273" w:rsidP="0027246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08</w:t>
            </w:r>
          </w:p>
        </w:tc>
        <w:tc>
          <w:tcPr>
            <w:tcW w:w="3119" w:type="dxa"/>
            <w:shd w:val="clear" w:color="auto" w:fill="auto"/>
          </w:tcPr>
          <w:p w:rsidR="009F3273" w:rsidRPr="009B5B30" w:rsidRDefault="009F3273" w:rsidP="0027246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B5B30">
              <w:rPr>
                <w:rFonts w:ascii="Arial Narrow" w:hAnsi="Arial Narrow"/>
                <w:sz w:val="26"/>
                <w:szCs w:val="26"/>
              </w:rPr>
              <w:t>DAKISSAGA Mamounata</w:t>
            </w:r>
          </w:p>
        </w:tc>
        <w:tc>
          <w:tcPr>
            <w:tcW w:w="3260" w:type="dxa"/>
            <w:shd w:val="clear" w:color="auto" w:fill="auto"/>
          </w:tcPr>
          <w:p w:rsidR="009F3273" w:rsidRPr="009B5B30" w:rsidRDefault="009F3273" w:rsidP="00272460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B5B30">
              <w:rPr>
                <w:rFonts w:ascii="Arial Narrow" w:hAnsi="Arial Narrow"/>
                <w:sz w:val="26"/>
                <w:szCs w:val="26"/>
              </w:rPr>
              <w:t>KABORE Wendkouni Elodie Samiratou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72460">
            <w:pPr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72460"/>
        </w:tc>
        <w:tc>
          <w:tcPr>
            <w:tcW w:w="1098" w:type="dxa"/>
            <w:shd w:val="clear" w:color="auto" w:fill="auto"/>
          </w:tcPr>
          <w:p w:rsidR="009F3273" w:rsidRPr="00654D7E" w:rsidRDefault="009F3273" w:rsidP="0027246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09</w:t>
            </w:r>
          </w:p>
        </w:tc>
        <w:tc>
          <w:tcPr>
            <w:tcW w:w="3119" w:type="dxa"/>
            <w:shd w:val="clear" w:color="auto" w:fill="auto"/>
          </w:tcPr>
          <w:p w:rsidR="009F3273" w:rsidRPr="009B5B30" w:rsidRDefault="009F3273" w:rsidP="0027246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B5B30">
              <w:rPr>
                <w:rFonts w:ascii="Arial Narrow" w:hAnsi="Arial Narrow"/>
                <w:sz w:val="26"/>
                <w:szCs w:val="26"/>
              </w:rPr>
              <w:t>OUEDRAGO NOELIE</w:t>
            </w:r>
          </w:p>
        </w:tc>
        <w:tc>
          <w:tcPr>
            <w:tcW w:w="3260" w:type="dxa"/>
            <w:shd w:val="clear" w:color="auto" w:fill="auto"/>
          </w:tcPr>
          <w:p w:rsidR="009F3273" w:rsidRPr="00272460" w:rsidRDefault="009F3273" w:rsidP="00272460">
            <w:pPr>
              <w:spacing w:line="204" w:lineRule="auto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72460">
              <w:rPr>
                <w:rFonts w:ascii="Arial Narrow" w:hAnsi="Arial Narrow"/>
                <w:sz w:val="26"/>
                <w:szCs w:val="26"/>
              </w:rPr>
              <w:t>KABRE Wendpanga Amadou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 xml:space="preserve">KOMPIENGA 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7246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72460">
            <w:pPr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YONLI Nadandja</w:t>
            </w:r>
          </w:p>
        </w:tc>
        <w:tc>
          <w:tcPr>
            <w:tcW w:w="3260" w:type="dxa"/>
            <w:shd w:val="clear" w:color="auto" w:fill="auto"/>
          </w:tcPr>
          <w:p w:rsidR="009F3273" w:rsidRPr="00970439" w:rsidRDefault="009F3273" w:rsidP="00272460">
            <w:pPr>
              <w:rPr>
                <w:rFonts w:ascii="Arial Narrow" w:hAnsi="Arial Narrow" w:cs="Arial"/>
                <w:sz w:val="26"/>
                <w:szCs w:val="26"/>
              </w:rPr>
            </w:pPr>
            <w:r w:rsidRPr="00970439">
              <w:rPr>
                <w:rFonts w:ascii="Arial Narrow" w:hAnsi="Arial Narrow" w:cs="Arial"/>
                <w:sz w:val="26"/>
                <w:szCs w:val="26"/>
              </w:rPr>
              <w:t>LANKOUANDE Salam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B5B30" w:rsidRPr="00654D7E" w:rsidRDefault="009F3273" w:rsidP="009B5B3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B5B30" w:rsidRPr="00970439" w:rsidRDefault="009F3273" w:rsidP="00272460">
            <w:pPr>
              <w:rPr>
                <w:rFonts w:ascii="Arial Narrow" w:hAnsi="Arial Narrow" w:cs="Arial"/>
                <w:sz w:val="26"/>
                <w:szCs w:val="26"/>
              </w:rPr>
            </w:pPr>
            <w:r w:rsidRPr="00970439">
              <w:rPr>
                <w:rFonts w:ascii="Arial Narrow" w:hAnsi="Arial Narrow" w:cs="Arial"/>
                <w:sz w:val="26"/>
                <w:szCs w:val="26"/>
              </w:rPr>
              <w:t>DIABRI Zakaria</w:t>
            </w:r>
          </w:p>
        </w:tc>
        <w:tc>
          <w:tcPr>
            <w:tcW w:w="3260" w:type="dxa"/>
            <w:shd w:val="clear" w:color="auto" w:fill="auto"/>
          </w:tcPr>
          <w:p w:rsidR="009B5B30" w:rsidRPr="00121A54" w:rsidRDefault="009F3273" w:rsidP="00272460">
            <w:pPr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OUEDRAOGO Mohamed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KOSSI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7246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C67A5C" w:rsidRDefault="009F3273" w:rsidP="00C67A5C">
            <w:pPr>
              <w:spacing w:line="360" w:lineRule="auto"/>
              <w:rPr>
                <w:rFonts w:ascii="Arial Narrow" w:hAnsi="Arial Narrow" w:cs="Arial"/>
                <w:b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SENI Dofiniwimité Roger</w:t>
            </w:r>
            <w:r w:rsidRPr="00C67A5C">
              <w:rPr>
                <w:rFonts w:ascii="Arial Narrow" w:hAnsi="Arial Narrow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272460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 w:rsidRPr="00D865DF">
              <w:rPr>
                <w:rFonts w:ascii="Arial Narrow" w:hAnsi="Arial Narrow" w:cs="Arial"/>
                <w:sz w:val="26"/>
                <w:szCs w:val="26"/>
              </w:rPr>
              <w:t>TRAORE Maïmouna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724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72460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D865DF" w:rsidRDefault="009F3273" w:rsidP="00272460">
            <w:pPr>
              <w:rPr>
                <w:rFonts w:ascii="Arial Narrow" w:hAnsi="Arial Narrow" w:cs="Arial"/>
                <w:sz w:val="26"/>
                <w:szCs w:val="26"/>
              </w:rPr>
            </w:pPr>
            <w:r w:rsidRPr="00D865DF">
              <w:rPr>
                <w:rFonts w:ascii="Arial Narrow" w:hAnsi="Arial Narrow" w:cs="Arial"/>
                <w:sz w:val="26"/>
                <w:szCs w:val="26"/>
              </w:rPr>
              <w:t>OUEDRAOGO Fanta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272460">
            <w:pPr>
              <w:rPr>
                <w:rFonts w:ascii="Arial Narrow" w:hAnsi="Arial Narrow" w:cs="Arial"/>
                <w:sz w:val="26"/>
                <w:szCs w:val="26"/>
              </w:rPr>
            </w:pPr>
            <w:r w:rsidRPr="00D865DF">
              <w:rPr>
                <w:rFonts w:ascii="Arial Narrow" w:hAnsi="Arial Narrow" w:cs="Arial"/>
                <w:sz w:val="26"/>
                <w:szCs w:val="26"/>
              </w:rPr>
              <w:t>TRAORE Diè Delphine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 xml:space="preserve">KOURITENGA 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0F0C2C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0F0C2C">
              <w:rPr>
                <w:rFonts w:ascii="Arial Narrow" w:hAnsi="Arial Narrow"/>
                <w:sz w:val="26"/>
                <w:szCs w:val="26"/>
              </w:rPr>
              <w:t>SINARE Ousseni</w:t>
            </w:r>
          </w:p>
        </w:tc>
        <w:tc>
          <w:tcPr>
            <w:tcW w:w="3260" w:type="dxa"/>
            <w:shd w:val="clear" w:color="auto" w:fill="auto"/>
          </w:tcPr>
          <w:p w:rsidR="009F3273" w:rsidRPr="000F0C2C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0F0C2C">
              <w:rPr>
                <w:rFonts w:ascii="Arial Narrow" w:hAnsi="Arial Narrow"/>
                <w:sz w:val="26"/>
                <w:szCs w:val="26"/>
              </w:rPr>
              <w:t>KABRE Adama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0F0C2C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0F0C2C">
              <w:rPr>
                <w:rFonts w:ascii="Arial Narrow" w:hAnsi="Arial Narrow"/>
                <w:sz w:val="26"/>
                <w:szCs w:val="26"/>
              </w:rPr>
              <w:t>SAWADOGO Pascal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KONDONBO Tibo Collette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KOURWEOGO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KABORE Tinga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SAWADOGO Salfo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KABORE Alidou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SAWADOGO Agnès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 xml:space="preserve">LERABA  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D865DF" w:rsidRDefault="009F3273" w:rsidP="000F0C2C">
            <w:pPr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DIARRA Mariam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0F0C2C">
            <w:pPr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OUATTARA Afoussiata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OUATTARA Kassaro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0F0C2C">
            <w:pPr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DRAME Aminata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0F0C2C">
            <w:pPr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0F0C2C">
            <w:pPr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0F0C2C">
            <w:pPr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0F0C2C">
            <w:pPr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MOUHOUN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9D79CB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D79CB">
              <w:rPr>
                <w:rFonts w:ascii="Arial Narrow" w:hAnsi="Arial Narrow"/>
                <w:sz w:val="26"/>
                <w:szCs w:val="26"/>
              </w:rPr>
              <w:t>DAYO Woulamou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0F0C2C">
            <w:pPr>
              <w:rPr>
                <w:sz w:val="22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KIEMA Haoua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9D79CB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D79CB">
              <w:rPr>
                <w:rFonts w:ascii="Arial Narrow" w:hAnsi="Arial Narrow"/>
                <w:sz w:val="26"/>
                <w:szCs w:val="26"/>
              </w:rPr>
              <w:t>SANOU Hounteri Amadou</w:t>
            </w:r>
          </w:p>
        </w:tc>
        <w:tc>
          <w:tcPr>
            <w:tcW w:w="3260" w:type="dxa"/>
            <w:shd w:val="clear" w:color="auto" w:fill="auto"/>
          </w:tcPr>
          <w:p w:rsidR="009F3273" w:rsidRDefault="009F3273" w:rsidP="000F0C2C">
            <w:pPr>
              <w:jc w:val="both"/>
              <w:rPr>
                <w:sz w:val="22"/>
              </w:rPr>
            </w:pPr>
            <w:r w:rsidRPr="009D79CB">
              <w:rPr>
                <w:rFonts w:ascii="Arial Narrow" w:hAnsi="Arial Narrow"/>
                <w:sz w:val="26"/>
                <w:szCs w:val="26"/>
              </w:rPr>
              <w:t>SIDIBE Issa</w:t>
            </w:r>
          </w:p>
        </w:tc>
      </w:tr>
      <w:tr w:rsidR="00715400" w:rsidRPr="00654D7E" w:rsidTr="00715400">
        <w:trPr>
          <w:jc w:val="center"/>
        </w:trPr>
        <w:tc>
          <w:tcPr>
            <w:tcW w:w="700" w:type="dxa"/>
            <w:vMerge w:val="restart"/>
          </w:tcPr>
          <w:p w:rsidR="00715400" w:rsidRPr="00E3003A" w:rsidRDefault="00715400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715400" w:rsidRPr="00E3003A" w:rsidRDefault="00715400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715400" w:rsidRPr="00E3003A" w:rsidRDefault="00715400" w:rsidP="000F0C2C">
            <w:pPr>
              <w:spacing w:line="360" w:lineRule="auto"/>
              <w:rPr>
                <w:rFonts w:ascii="Arial" w:hAnsi="Arial" w:cs="Arial"/>
              </w:rPr>
            </w:pPr>
          </w:p>
          <w:p w:rsidR="009B5B30" w:rsidRPr="00E3003A" w:rsidRDefault="00715400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NAMENTENGA</w:t>
            </w:r>
          </w:p>
        </w:tc>
        <w:tc>
          <w:tcPr>
            <w:tcW w:w="1098" w:type="dxa"/>
            <w:shd w:val="clear" w:color="auto" w:fill="auto"/>
          </w:tcPr>
          <w:p w:rsidR="00715400" w:rsidRPr="00654D7E" w:rsidRDefault="00715400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715400" w:rsidRPr="00D865DF" w:rsidRDefault="00715400" w:rsidP="000F0C2C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D865DF">
              <w:rPr>
                <w:rFonts w:ascii="Arial Narrow" w:hAnsi="Arial Narrow" w:cs="Arial"/>
                <w:sz w:val="26"/>
                <w:szCs w:val="26"/>
              </w:rPr>
              <w:t>BIKIENGA Fatimata</w:t>
            </w:r>
          </w:p>
        </w:tc>
        <w:tc>
          <w:tcPr>
            <w:tcW w:w="3260" w:type="dxa"/>
            <w:shd w:val="clear" w:color="auto" w:fill="auto"/>
          </w:tcPr>
          <w:p w:rsidR="00715400" w:rsidRPr="00D865DF" w:rsidRDefault="00715400" w:rsidP="000F0C2C">
            <w:pPr>
              <w:rPr>
                <w:rFonts w:ascii="Arial Narrow" w:hAnsi="Arial Narrow" w:cs="Arial"/>
                <w:sz w:val="26"/>
                <w:szCs w:val="26"/>
              </w:rPr>
            </w:pPr>
            <w:r w:rsidRPr="00D865DF">
              <w:rPr>
                <w:rFonts w:ascii="Arial Narrow" w:hAnsi="Arial Narrow" w:cs="Arial"/>
                <w:sz w:val="26"/>
                <w:szCs w:val="26"/>
              </w:rPr>
              <w:t>BIKIENGA Adama</w:t>
            </w:r>
          </w:p>
        </w:tc>
      </w:tr>
      <w:tr w:rsidR="00715400" w:rsidRPr="00654D7E" w:rsidTr="00715400">
        <w:trPr>
          <w:trHeight w:val="687"/>
          <w:jc w:val="center"/>
        </w:trPr>
        <w:tc>
          <w:tcPr>
            <w:tcW w:w="700" w:type="dxa"/>
            <w:vMerge/>
          </w:tcPr>
          <w:p w:rsidR="00715400" w:rsidRPr="00E3003A" w:rsidRDefault="00715400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715400" w:rsidRPr="00E3003A" w:rsidRDefault="00715400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715400" w:rsidRPr="00654D7E" w:rsidRDefault="00715400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715400" w:rsidRPr="00D11A09" w:rsidRDefault="00715400" w:rsidP="000F0C2C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 w:rsidRPr="00D11A09">
              <w:rPr>
                <w:rFonts w:ascii="Arial Narrow" w:hAnsi="Arial Narrow" w:cs="Arial"/>
                <w:sz w:val="26"/>
                <w:szCs w:val="26"/>
              </w:rPr>
              <w:t>DIARRA Zana Adama Idriss</w:t>
            </w:r>
          </w:p>
        </w:tc>
        <w:tc>
          <w:tcPr>
            <w:tcW w:w="3260" w:type="dxa"/>
            <w:shd w:val="clear" w:color="auto" w:fill="auto"/>
          </w:tcPr>
          <w:p w:rsidR="00715400" w:rsidRPr="00D865DF" w:rsidRDefault="00715400" w:rsidP="000F0C2C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 w:rsidRPr="00D865DF">
              <w:rPr>
                <w:rFonts w:ascii="Arial Narrow" w:hAnsi="Arial Narrow" w:cs="Arial"/>
                <w:sz w:val="26"/>
                <w:szCs w:val="26"/>
              </w:rPr>
              <w:t>DIARRA Samiratou Rouykiatou Zanthio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</w:rPr>
            </w:pPr>
          </w:p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NAYALA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Default="009F3273" w:rsidP="000F0C2C">
            <w:pPr>
              <w:jc w:val="both"/>
              <w:rPr>
                <w:sz w:val="22"/>
              </w:rPr>
            </w:pPr>
            <w:r w:rsidRPr="00C029FB">
              <w:rPr>
                <w:rFonts w:ascii="Arial Narrow" w:hAnsi="Arial Narrow"/>
                <w:sz w:val="26"/>
                <w:szCs w:val="26"/>
              </w:rPr>
              <w:t>TOE Clément Diédon</w:t>
            </w:r>
          </w:p>
        </w:tc>
        <w:tc>
          <w:tcPr>
            <w:tcW w:w="3260" w:type="dxa"/>
            <w:shd w:val="clear" w:color="auto" w:fill="auto"/>
          </w:tcPr>
          <w:p w:rsidR="009F3273" w:rsidRPr="00C029FB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C029FB">
              <w:rPr>
                <w:rFonts w:ascii="Arial Narrow" w:hAnsi="Arial Narrow"/>
                <w:sz w:val="26"/>
                <w:szCs w:val="26"/>
              </w:rPr>
              <w:t>TOE Guiandouin Evariste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C029FB" w:rsidRDefault="009F3273" w:rsidP="000F0C2C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C029FB">
              <w:rPr>
                <w:rFonts w:ascii="Arial Narrow" w:hAnsi="Arial Narrow"/>
                <w:b/>
                <w:sz w:val="26"/>
                <w:szCs w:val="26"/>
              </w:rPr>
              <w:t>KI Florentine</w:t>
            </w:r>
          </w:p>
        </w:tc>
        <w:tc>
          <w:tcPr>
            <w:tcW w:w="3260" w:type="dxa"/>
            <w:shd w:val="clear" w:color="auto" w:fill="auto"/>
          </w:tcPr>
          <w:p w:rsidR="009F3273" w:rsidRPr="00C029FB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C029FB">
              <w:rPr>
                <w:rFonts w:ascii="Arial Narrow" w:hAnsi="Arial Narrow"/>
                <w:sz w:val="26"/>
                <w:szCs w:val="26"/>
              </w:rPr>
              <w:t>KABORE Etienne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NOUMBIEL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SOME Jean Michel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DA Koumboual Lumumba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0F0C2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0F0C2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DA Falouoman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0F0C2C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SOME Daniel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 xml:space="preserve">OUBRITENGA 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221B6E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21B6E">
              <w:rPr>
                <w:rFonts w:ascii="Arial Narrow" w:hAnsi="Arial Narrow"/>
                <w:sz w:val="26"/>
                <w:szCs w:val="26"/>
              </w:rPr>
              <w:t>KIETTEGA Ousseni</w:t>
            </w:r>
          </w:p>
        </w:tc>
        <w:tc>
          <w:tcPr>
            <w:tcW w:w="3260" w:type="dxa"/>
            <w:shd w:val="clear" w:color="auto" w:fill="auto"/>
          </w:tcPr>
          <w:p w:rsidR="009F3273" w:rsidRPr="00221B6E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21B6E">
              <w:rPr>
                <w:rFonts w:ascii="Arial Narrow" w:hAnsi="Arial Narrow"/>
                <w:sz w:val="26"/>
                <w:szCs w:val="26"/>
              </w:rPr>
              <w:t>KABORE Noel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D865DF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OUEDRAOGO Djeminatou</w:t>
            </w:r>
          </w:p>
        </w:tc>
        <w:tc>
          <w:tcPr>
            <w:tcW w:w="3260" w:type="dxa"/>
            <w:shd w:val="clear" w:color="auto" w:fill="auto"/>
          </w:tcPr>
          <w:p w:rsidR="009F3273" w:rsidRPr="00221B6E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21B6E">
              <w:rPr>
                <w:rFonts w:ascii="Arial Narrow" w:hAnsi="Arial Narrow"/>
                <w:sz w:val="26"/>
                <w:szCs w:val="26"/>
              </w:rPr>
              <w:t xml:space="preserve">TIENDREBEOGO Patrice 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21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 xml:space="preserve">PASSORE </w:t>
            </w: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lastRenderedPageBreak/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OUEDRAOGO Managabamba Rasmané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OUEDRAOGO Yembi Arsène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ZOUMBA Raogo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NANEMA Rosine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03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ZIDA Sompassaté Alain Roméo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OUEDRAOGO Moumouna Chantal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22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PONI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KAMBIRE Sié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POODA Imine Diane Raïssa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DABIRE Anminetierou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NOUFE Olo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23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SANGUIE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BADO Badama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21B6E">
            <w:pPr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MANE Nongma Adama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21B6E">
            <w:pPr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BADO Roger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221B6E">
            <w:pPr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NEBIE Amembié Fanta</w:t>
            </w:r>
          </w:p>
          <w:p w:rsidR="009F3273" w:rsidRPr="00121A54" w:rsidRDefault="009F3273" w:rsidP="00221B6E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24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SANMATENGA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SAWADOGO Issouf</w:t>
            </w:r>
          </w:p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SAWADOGO Aïssèta</w:t>
            </w:r>
          </w:p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OUEDRAOGO Elie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SAWADOGO Salifo</w:t>
            </w:r>
          </w:p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03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SAWADOGO Issaka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SAWADOGO Emélaine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04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GANSORE Wango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21B6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SAWADOGO Moumini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SISSILI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221B6E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TAGNAN Dieudonné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21B6E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DABO Abdoulaye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221B6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221B6E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A41039" w:rsidRDefault="009F3273" w:rsidP="00221B6E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 w:rsidRPr="00A41039">
              <w:rPr>
                <w:rFonts w:ascii="Arial Narrow" w:hAnsi="Arial Narrow" w:cs="Arial"/>
                <w:sz w:val="26"/>
                <w:szCs w:val="26"/>
              </w:rPr>
              <w:t>ZIDA Kouka ABOUBACAR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221B6E">
            <w:pPr>
              <w:spacing w:line="360" w:lineRule="auto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41039">
              <w:rPr>
                <w:rFonts w:ascii="Arial Narrow" w:hAnsi="Arial Narrow" w:cs="Arial"/>
                <w:sz w:val="26"/>
                <w:szCs w:val="26"/>
              </w:rPr>
              <w:t>BARE Kayaba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26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</w:rPr>
            </w:pP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SOUM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Default="009F3273" w:rsidP="00D47C75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MAIGA Abdoulaye</w:t>
            </w:r>
          </w:p>
        </w:tc>
        <w:tc>
          <w:tcPr>
            <w:tcW w:w="3260" w:type="dxa"/>
            <w:shd w:val="clear" w:color="auto" w:fill="auto"/>
          </w:tcPr>
          <w:p w:rsidR="009F3273" w:rsidRDefault="009F3273" w:rsidP="00D47C75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BOUGOUM Siriki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Default="009F3273" w:rsidP="00D47C75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SANKARA Cheick Harouna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D47C75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 w:rsidRPr="00D865DF">
              <w:rPr>
                <w:rFonts w:ascii="Arial Narrow" w:hAnsi="Arial Narrow" w:cs="Arial"/>
                <w:sz w:val="26"/>
                <w:szCs w:val="26"/>
              </w:rPr>
              <w:t>ZOUNGRANA Rakieta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27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SOUROU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D47C75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KY Guy Irénée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D47C75">
            <w:pPr>
              <w:spacing w:line="360" w:lineRule="auto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DA Gaanmion Gaël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13585D" w:rsidRDefault="009F3273" w:rsidP="00D47C75">
            <w:pPr>
              <w:spacing w:line="256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3585D">
              <w:rPr>
                <w:rFonts w:ascii="Arial Narrow" w:hAnsi="Arial Narrow"/>
                <w:sz w:val="26"/>
                <w:szCs w:val="26"/>
                <w:lang w:eastAsia="en-US"/>
              </w:rPr>
              <w:t>DA Ita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D47C75">
            <w:pPr>
              <w:rPr>
                <w:rFonts w:ascii="Arial Narrow" w:hAnsi="Arial Narrow" w:cs="Arial"/>
                <w:sz w:val="26"/>
                <w:szCs w:val="26"/>
              </w:rPr>
            </w:pPr>
            <w:r w:rsidRPr="00D865DF">
              <w:rPr>
                <w:rFonts w:ascii="Arial Narrow" w:hAnsi="Arial Narrow" w:cs="Arial"/>
                <w:sz w:val="26"/>
                <w:szCs w:val="26"/>
              </w:rPr>
              <w:t>SAWADOGO Fatimata</w:t>
            </w:r>
          </w:p>
        </w:tc>
      </w:tr>
      <w:tr w:rsidR="00715400" w:rsidRPr="00654D7E" w:rsidTr="00715400">
        <w:trPr>
          <w:jc w:val="center"/>
        </w:trPr>
        <w:tc>
          <w:tcPr>
            <w:tcW w:w="700" w:type="dxa"/>
            <w:vMerge w:val="restart"/>
          </w:tcPr>
          <w:p w:rsidR="00715400" w:rsidRPr="00E3003A" w:rsidRDefault="00715400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715400" w:rsidRPr="00E3003A" w:rsidRDefault="00715400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28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715400" w:rsidRPr="00E3003A" w:rsidRDefault="00715400" w:rsidP="00D47C75">
            <w:pPr>
              <w:spacing w:line="360" w:lineRule="auto"/>
              <w:rPr>
                <w:rFonts w:ascii="Arial" w:hAnsi="Arial" w:cs="Arial"/>
              </w:rPr>
            </w:pPr>
          </w:p>
          <w:p w:rsidR="00715400" w:rsidRPr="00E3003A" w:rsidRDefault="00715400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 xml:space="preserve">TAPOA </w:t>
            </w:r>
          </w:p>
        </w:tc>
        <w:tc>
          <w:tcPr>
            <w:tcW w:w="1098" w:type="dxa"/>
            <w:shd w:val="clear" w:color="auto" w:fill="auto"/>
          </w:tcPr>
          <w:p w:rsidR="00715400" w:rsidRPr="00654D7E" w:rsidRDefault="00715400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715400" w:rsidRPr="0013585D" w:rsidRDefault="00715400" w:rsidP="00D47C75">
            <w:pPr>
              <w:spacing w:line="256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3585D">
              <w:rPr>
                <w:rFonts w:ascii="Arial Narrow" w:hAnsi="Arial Narrow"/>
                <w:sz w:val="26"/>
                <w:szCs w:val="26"/>
                <w:lang w:eastAsia="en-US"/>
              </w:rPr>
              <w:t>DAYAMBA Dieudonné</w:t>
            </w:r>
          </w:p>
        </w:tc>
        <w:tc>
          <w:tcPr>
            <w:tcW w:w="3260" w:type="dxa"/>
            <w:shd w:val="clear" w:color="auto" w:fill="auto"/>
          </w:tcPr>
          <w:p w:rsidR="00715400" w:rsidRPr="0013585D" w:rsidRDefault="00715400" w:rsidP="00D47C75">
            <w:pPr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3585D">
              <w:rPr>
                <w:rFonts w:ascii="Arial Narrow" w:hAnsi="Arial Narrow"/>
                <w:sz w:val="26"/>
                <w:szCs w:val="26"/>
                <w:lang w:eastAsia="en-US"/>
              </w:rPr>
              <w:t>KABORE Noel</w:t>
            </w:r>
          </w:p>
        </w:tc>
      </w:tr>
      <w:tr w:rsidR="00715400" w:rsidRPr="00654D7E" w:rsidTr="00715400">
        <w:trPr>
          <w:jc w:val="center"/>
        </w:trPr>
        <w:tc>
          <w:tcPr>
            <w:tcW w:w="700" w:type="dxa"/>
            <w:vMerge/>
          </w:tcPr>
          <w:p w:rsidR="00715400" w:rsidRPr="00E3003A" w:rsidRDefault="00715400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715400" w:rsidRPr="00E3003A" w:rsidRDefault="00715400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715400" w:rsidRPr="00654D7E" w:rsidRDefault="00715400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715400" w:rsidRPr="0013585D" w:rsidRDefault="00715400" w:rsidP="00D47C75">
            <w:pPr>
              <w:spacing w:line="256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3585D">
              <w:rPr>
                <w:rFonts w:ascii="Arial Narrow" w:hAnsi="Arial Narrow"/>
                <w:sz w:val="26"/>
                <w:szCs w:val="26"/>
                <w:lang w:eastAsia="en-US"/>
              </w:rPr>
              <w:t>MANDOBIGA Ounfiaguini</w:t>
            </w:r>
          </w:p>
        </w:tc>
        <w:tc>
          <w:tcPr>
            <w:tcW w:w="3260" w:type="dxa"/>
            <w:shd w:val="clear" w:color="auto" w:fill="auto"/>
          </w:tcPr>
          <w:p w:rsidR="00715400" w:rsidRPr="0013585D" w:rsidRDefault="00715400" w:rsidP="00D47C75">
            <w:pPr>
              <w:spacing w:line="256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3585D">
              <w:rPr>
                <w:rFonts w:ascii="Arial Narrow" w:hAnsi="Arial Narrow"/>
                <w:sz w:val="26"/>
                <w:szCs w:val="26"/>
                <w:lang w:eastAsia="en-US"/>
              </w:rPr>
              <w:t xml:space="preserve">TIENDREBEOGO Patrice 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29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TUY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D47C75">
            <w:pPr>
              <w:spacing w:line="256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21A54">
              <w:rPr>
                <w:rFonts w:ascii="Arial Narrow" w:hAnsi="Arial Narrow"/>
                <w:sz w:val="26"/>
                <w:szCs w:val="26"/>
                <w:lang w:eastAsia="en-US"/>
              </w:rPr>
              <w:t xml:space="preserve">KONDOMBO Cyrille 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D47C75">
            <w:pPr>
              <w:spacing w:line="256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21A54">
              <w:rPr>
                <w:rFonts w:ascii="Arial Narrow" w:hAnsi="Arial Narrow"/>
                <w:sz w:val="26"/>
                <w:szCs w:val="26"/>
                <w:lang w:eastAsia="en-US"/>
              </w:rPr>
              <w:t>KOGO Paul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D47C75">
            <w:pPr>
              <w:spacing w:line="256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21A54">
              <w:rPr>
                <w:rFonts w:ascii="Arial Narrow" w:hAnsi="Arial Narrow"/>
                <w:sz w:val="26"/>
                <w:szCs w:val="26"/>
                <w:lang w:eastAsia="en-US"/>
              </w:rPr>
              <w:t>KOANDA Abdoul Aziz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D47C75">
            <w:pPr>
              <w:spacing w:line="256" w:lineRule="auto"/>
              <w:jc w:val="both"/>
              <w:rPr>
                <w:rFonts w:ascii="Arial Narrow" w:hAnsi="Arial Narrow"/>
                <w:sz w:val="26"/>
                <w:szCs w:val="26"/>
                <w:lang w:eastAsia="en-US"/>
              </w:rPr>
            </w:pPr>
            <w:r w:rsidRPr="00121A54">
              <w:rPr>
                <w:rFonts w:ascii="Arial Narrow" w:hAnsi="Arial Narrow"/>
                <w:sz w:val="26"/>
                <w:szCs w:val="26"/>
                <w:lang w:eastAsia="en-US"/>
              </w:rPr>
              <w:t xml:space="preserve">ZIDA Abdoul Kader 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</w:rPr>
            </w:pP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</w:rPr>
            </w:pP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</w:rPr>
            </w:pPr>
            <w:r w:rsidRPr="00E3003A">
              <w:rPr>
                <w:rFonts w:ascii="Arial" w:hAnsi="Arial" w:cs="Arial"/>
              </w:rPr>
              <w:t>30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</w:rPr>
            </w:pP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</w:rPr>
            </w:pP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 xml:space="preserve">YATENGA </w:t>
            </w: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TINTO Yassia.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GANAME Amadé Tidiane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SANKARA Daouda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OUEDRAOGO Omarou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03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GONDE Souleymane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SAWADOGO Boukaré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04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SAVADOGO Daouda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OUEDRAOGO Ousmane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 w:val="restart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</w:rPr>
            </w:pP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31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</w:rPr>
            </w:pPr>
          </w:p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ZIRO</w:t>
            </w: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NAMA Baoui</w:t>
            </w:r>
          </w:p>
        </w:tc>
        <w:tc>
          <w:tcPr>
            <w:tcW w:w="3260" w:type="dxa"/>
            <w:shd w:val="clear" w:color="auto" w:fill="auto"/>
          </w:tcPr>
          <w:p w:rsidR="009F3273" w:rsidRPr="00121A54" w:rsidRDefault="009F3273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 xml:space="preserve">NAMA Alassan </w:t>
            </w:r>
          </w:p>
        </w:tc>
      </w:tr>
      <w:tr w:rsidR="009F3273" w:rsidRPr="00654D7E" w:rsidTr="00715400">
        <w:trPr>
          <w:jc w:val="center"/>
        </w:trPr>
        <w:tc>
          <w:tcPr>
            <w:tcW w:w="700" w:type="dxa"/>
            <w:vMerge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9F3273" w:rsidRPr="00E3003A" w:rsidRDefault="009F3273" w:rsidP="00D47C7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9F3273" w:rsidRPr="00654D7E" w:rsidRDefault="009F3273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9F3273" w:rsidRPr="00121A54" w:rsidRDefault="009F3273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ZIBA Adama</w:t>
            </w:r>
          </w:p>
        </w:tc>
        <w:tc>
          <w:tcPr>
            <w:tcW w:w="3260" w:type="dxa"/>
            <w:shd w:val="clear" w:color="auto" w:fill="auto"/>
          </w:tcPr>
          <w:p w:rsidR="009F3273" w:rsidRPr="00D865DF" w:rsidRDefault="009F3273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NAPON Christine</w:t>
            </w:r>
          </w:p>
        </w:tc>
      </w:tr>
      <w:tr w:rsidR="00283C81" w:rsidRPr="00654D7E" w:rsidTr="00715400">
        <w:trPr>
          <w:jc w:val="center"/>
        </w:trPr>
        <w:tc>
          <w:tcPr>
            <w:tcW w:w="700" w:type="dxa"/>
            <w:vMerge w:val="restart"/>
          </w:tcPr>
          <w:p w:rsidR="00283C81" w:rsidRPr="00E3003A" w:rsidRDefault="00283C81" w:rsidP="00D11A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283C81" w:rsidRPr="00E3003A" w:rsidRDefault="00283C81" w:rsidP="00D11A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32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283C81" w:rsidRPr="00E3003A" w:rsidRDefault="00283C81" w:rsidP="00D11A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283C81" w:rsidRPr="00E3003A" w:rsidRDefault="00283C81" w:rsidP="00D11A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3003A">
              <w:rPr>
                <w:rFonts w:ascii="Arial" w:hAnsi="Arial" w:cs="Arial"/>
                <w:sz w:val="26"/>
                <w:szCs w:val="26"/>
              </w:rPr>
              <w:t>ZOUNDWEOGO</w:t>
            </w:r>
          </w:p>
        </w:tc>
        <w:tc>
          <w:tcPr>
            <w:tcW w:w="1098" w:type="dxa"/>
            <w:shd w:val="clear" w:color="auto" w:fill="auto"/>
          </w:tcPr>
          <w:p w:rsidR="00283C81" w:rsidRPr="00654D7E" w:rsidRDefault="00283C81" w:rsidP="00D47C7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3119" w:type="dxa"/>
            <w:shd w:val="clear" w:color="auto" w:fill="auto"/>
          </w:tcPr>
          <w:p w:rsidR="00283C81" w:rsidRPr="00121A54" w:rsidRDefault="00283C81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KAYANDE Mitibgniga dit Jean Christophe</w:t>
            </w:r>
          </w:p>
        </w:tc>
        <w:tc>
          <w:tcPr>
            <w:tcW w:w="3260" w:type="dxa"/>
            <w:shd w:val="clear" w:color="auto" w:fill="auto"/>
          </w:tcPr>
          <w:p w:rsidR="00283C81" w:rsidRPr="00121A54" w:rsidRDefault="00283C81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TAPOSOBA Fataho</w:t>
            </w:r>
          </w:p>
        </w:tc>
      </w:tr>
      <w:tr w:rsidR="00283C81" w:rsidRPr="00654D7E" w:rsidTr="00715400">
        <w:trPr>
          <w:jc w:val="center"/>
        </w:trPr>
        <w:tc>
          <w:tcPr>
            <w:tcW w:w="700" w:type="dxa"/>
            <w:vMerge/>
          </w:tcPr>
          <w:p w:rsidR="00283C81" w:rsidRPr="00E3003A" w:rsidRDefault="00283C81" w:rsidP="00D47C7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283C81" w:rsidRPr="00E3003A" w:rsidRDefault="00283C81" w:rsidP="00D47C7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</w:tcPr>
          <w:p w:rsidR="00283C81" w:rsidRPr="00654D7E" w:rsidRDefault="00283C81" w:rsidP="00D47C7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02</w:t>
            </w:r>
          </w:p>
        </w:tc>
        <w:tc>
          <w:tcPr>
            <w:tcW w:w="3119" w:type="dxa"/>
            <w:shd w:val="clear" w:color="auto" w:fill="auto"/>
          </w:tcPr>
          <w:p w:rsidR="00283C81" w:rsidRPr="00121A54" w:rsidRDefault="00283C81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121A54">
              <w:rPr>
                <w:rFonts w:ascii="Arial Narrow" w:hAnsi="Arial Narrow"/>
                <w:sz w:val="26"/>
                <w:szCs w:val="26"/>
              </w:rPr>
              <w:t>KABRE Adama</w:t>
            </w:r>
          </w:p>
          <w:p w:rsidR="00283C81" w:rsidRPr="00121A54" w:rsidRDefault="00283C81" w:rsidP="00D47C75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283C81" w:rsidRPr="00D865DF" w:rsidRDefault="00283C81" w:rsidP="00D47C75">
            <w:pPr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TIEMTORE Salamata</w:t>
            </w:r>
          </w:p>
        </w:tc>
      </w:tr>
    </w:tbl>
    <w:p w:rsidR="00715400" w:rsidRDefault="00715400" w:rsidP="00C83770">
      <w:pPr>
        <w:spacing w:line="360" w:lineRule="auto"/>
        <w:rPr>
          <w:rFonts w:ascii="Arial" w:hAnsi="Arial" w:cs="Arial"/>
          <w:sz w:val="26"/>
          <w:szCs w:val="26"/>
        </w:rPr>
      </w:pPr>
    </w:p>
    <w:p w:rsidR="00715400" w:rsidRDefault="00715400">
      <w:pPr>
        <w:spacing w:after="20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743723" w:rsidRDefault="00743723" w:rsidP="00C83770">
      <w:pPr>
        <w:spacing w:line="360" w:lineRule="auto"/>
        <w:rPr>
          <w:rFonts w:ascii="Arial" w:hAnsi="Arial" w:cs="Arial"/>
          <w:sz w:val="26"/>
          <w:szCs w:val="26"/>
        </w:rPr>
      </w:pPr>
    </w:p>
    <w:p w:rsidR="00C83770" w:rsidRPr="00F56FD6" w:rsidRDefault="00C83770" w:rsidP="00743723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F56FD6">
        <w:rPr>
          <w:rFonts w:ascii="Arial" w:hAnsi="Arial" w:cs="Arial"/>
          <w:b/>
          <w:sz w:val="26"/>
          <w:szCs w:val="26"/>
          <w:u w:val="single"/>
        </w:rPr>
        <w:t>LISTE DU TERRITOIRE NATIONAL</w:t>
      </w:r>
    </w:p>
    <w:p w:rsidR="00C83770" w:rsidRDefault="00C83770" w:rsidP="00C83770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4236"/>
        <w:gridCol w:w="4983"/>
      </w:tblGrid>
      <w:tr w:rsidR="00C83770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C83770" w:rsidRPr="00654D7E" w:rsidRDefault="00C83770" w:rsidP="00E3003A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>RANG</w:t>
            </w:r>
          </w:p>
        </w:tc>
        <w:tc>
          <w:tcPr>
            <w:tcW w:w="4236" w:type="dxa"/>
            <w:shd w:val="clear" w:color="auto" w:fill="auto"/>
          </w:tcPr>
          <w:p w:rsidR="00C83770" w:rsidRPr="00654D7E" w:rsidRDefault="00C83770" w:rsidP="00E3003A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 xml:space="preserve">TITULAIRES </w:t>
            </w:r>
          </w:p>
        </w:tc>
        <w:tc>
          <w:tcPr>
            <w:tcW w:w="4983" w:type="dxa"/>
            <w:shd w:val="clear" w:color="auto" w:fill="auto"/>
          </w:tcPr>
          <w:p w:rsidR="00C83770" w:rsidRPr="00654D7E" w:rsidRDefault="00C83770" w:rsidP="00E3003A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D7E">
              <w:rPr>
                <w:rFonts w:ascii="Arial" w:hAnsi="Arial" w:cs="Arial"/>
                <w:b/>
                <w:sz w:val="26"/>
                <w:szCs w:val="26"/>
              </w:rPr>
              <w:t xml:space="preserve">SUPPLEANTS 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01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SOME Wahir Justin</w:t>
            </w:r>
          </w:p>
        </w:tc>
        <w:tc>
          <w:tcPr>
            <w:tcW w:w="4983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ZERBO Paul Corneille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02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BONKOUNGOU Sylvain Roger</w:t>
            </w:r>
          </w:p>
        </w:tc>
        <w:tc>
          <w:tcPr>
            <w:tcW w:w="4983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BICABA Zoubiessé Emmanuel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03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GANAME Issoufou</w:t>
            </w:r>
          </w:p>
        </w:tc>
        <w:tc>
          <w:tcPr>
            <w:tcW w:w="4983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SAWADOGO Moussa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04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COULIBALY Nazaire</w:t>
            </w:r>
          </w:p>
        </w:tc>
        <w:tc>
          <w:tcPr>
            <w:tcW w:w="4983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SANKARA Idrissa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05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KINDO Souleymane</w:t>
            </w:r>
          </w:p>
        </w:tc>
        <w:tc>
          <w:tcPr>
            <w:tcW w:w="4983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KADEBA Dofini Sâmou Antoine Landry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06</w:t>
            </w:r>
          </w:p>
        </w:tc>
        <w:tc>
          <w:tcPr>
            <w:tcW w:w="4236" w:type="dxa"/>
            <w:shd w:val="clear" w:color="auto" w:fill="auto"/>
          </w:tcPr>
          <w:p w:rsidR="00E67D14" w:rsidRPr="00D865DF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DABIRE Philomène</w:t>
            </w:r>
          </w:p>
        </w:tc>
        <w:tc>
          <w:tcPr>
            <w:tcW w:w="4983" w:type="dxa"/>
            <w:shd w:val="clear" w:color="auto" w:fill="auto"/>
          </w:tcPr>
          <w:p w:rsidR="00E67D14" w:rsidRPr="00D865DF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KADIO Sally Rosemonde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07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SAWADOGO Idrissa</w:t>
            </w:r>
          </w:p>
        </w:tc>
        <w:tc>
          <w:tcPr>
            <w:tcW w:w="4983" w:type="dxa"/>
            <w:shd w:val="clear" w:color="auto" w:fill="auto"/>
          </w:tcPr>
          <w:p w:rsidR="00E67D14" w:rsidRPr="00D865DF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OUEDRAOGO Pêgdawênd Latifatou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08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ILY Paul</w:t>
            </w:r>
          </w:p>
        </w:tc>
        <w:tc>
          <w:tcPr>
            <w:tcW w:w="4983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OUEDRAOGO Ali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09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BADO Boubou André</w:t>
            </w:r>
          </w:p>
        </w:tc>
        <w:tc>
          <w:tcPr>
            <w:tcW w:w="4983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KAMBOU Sié François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ZOUNGRANA Ambroise</w:t>
            </w:r>
          </w:p>
        </w:tc>
        <w:tc>
          <w:tcPr>
            <w:tcW w:w="4983" w:type="dxa"/>
            <w:shd w:val="clear" w:color="auto" w:fill="auto"/>
          </w:tcPr>
          <w:p w:rsidR="00E67D14" w:rsidRPr="00D865DF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BAMBARA Minata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MOMO Emmanuel</w:t>
            </w:r>
          </w:p>
        </w:tc>
        <w:tc>
          <w:tcPr>
            <w:tcW w:w="4983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CISSE Ousmane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4236" w:type="dxa"/>
            <w:shd w:val="clear" w:color="auto" w:fill="auto"/>
          </w:tcPr>
          <w:p w:rsidR="00E67D14" w:rsidRPr="00D865DF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OUEDRAOGO Mounirh</w:t>
            </w:r>
          </w:p>
        </w:tc>
        <w:tc>
          <w:tcPr>
            <w:tcW w:w="4983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KOBENDE Sakdo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PALE Sié Herbert</w:t>
            </w:r>
          </w:p>
        </w:tc>
        <w:tc>
          <w:tcPr>
            <w:tcW w:w="4983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BASSONOU Eric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BOUDA Souleymane</w:t>
            </w:r>
          </w:p>
        </w:tc>
        <w:tc>
          <w:tcPr>
            <w:tcW w:w="4983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NAZE Abdoul Fataf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POODA Sié Omanbeyik Romarick</w:t>
            </w:r>
          </w:p>
        </w:tc>
        <w:tc>
          <w:tcPr>
            <w:tcW w:w="4983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WANDAOGO Aboubacar</w:t>
            </w:r>
          </w:p>
        </w:tc>
      </w:tr>
      <w:tr w:rsidR="00E67D14" w:rsidRPr="00654D7E" w:rsidTr="00367E70">
        <w:trPr>
          <w:jc w:val="center"/>
        </w:trPr>
        <w:tc>
          <w:tcPr>
            <w:tcW w:w="982" w:type="dxa"/>
            <w:shd w:val="clear" w:color="auto" w:fill="auto"/>
          </w:tcPr>
          <w:p w:rsidR="00E67D14" w:rsidRPr="00654D7E" w:rsidRDefault="00E67D14" w:rsidP="00E67D14">
            <w:pPr>
              <w:spacing w:line="48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D7E"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4236" w:type="dxa"/>
            <w:shd w:val="clear" w:color="auto" w:fill="auto"/>
          </w:tcPr>
          <w:p w:rsidR="00E67D14" w:rsidRPr="00E67D14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E67D14">
              <w:rPr>
                <w:rFonts w:ascii="Arial Narrow" w:hAnsi="Arial Narrow"/>
                <w:sz w:val="26"/>
                <w:szCs w:val="26"/>
              </w:rPr>
              <w:t>SABA Nongba</w:t>
            </w:r>
          </w:p>
        </w:tc>
        <w:tc>
          <w:tcPr>
            <w:tcW w:w="4983" w:type="dxa"/>
            <w:shd w:val="clear" w:color="auto" w:fill="auto"/>
          </w:tcPr>
          <w:p w:rsidR="00E67D14" w:rsidRPr="00D865DF" w:rsidRDefault="00E67D14" w:rsidP="00E67D14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D865DF">
              <w:rPr>
                <w:rFonts w:ascii="Arial Narrow" w:hAnsi="Arial Narrow"/>
                <w:sz w:val="26"/>
                <w:szCs w:val="26"/>
              </w:rPr>
              <w:t>COMPAORE Fatimata</w:t>
            </w:r>
          </w:p>
        </w:tc>
      </w:tr>
    </w:tbl>
    <w:p w:rsidR="00C83770" w:rsidRDefault="00C83770" w:rsidP="00C83770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E3003A" w:rsidRDefault="00E3003A" w:rsidP="00C83770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E3003A" w:rsidRPr="00D41573" w:rsidRDefault="00E3003A" w:rsidP="00C83770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sectPr w:rsidR="00E3003A" w:rsidRPr="00D41573" w:rsidSect="00D11A09">
      <w:pgSz w:w="11906" w:h="16838"/>
      <w:pgMar w:top="73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70"/>
    <w:rsid w:val="000B3D91"/>
    <w:rsid w:val="000F0C2C"/>
    <w:rsid w:val="000F2848"/>
    <w:rsid w:val="00121A54"/>
    <w:rsid w:val="0013585D"/>
    <w:rsid w:val="001476A3"/>
    <w:rsid w:val="00160485"/>
    <w:rsid w:val="001A3E58"/>
    <w:rsid w:val="001E4456"/>
    <w:rsid w:val="00207321"/>
    <w:rsid w:val="00211C6E"/>
    <w:rsid w:val="00216318"/>
    <w:rsid w:val="00221B6E"/>
    <w:rsid w:val="00221F62"/>
    <w:rsid w:val="00225BDD"/>
    <w:rsid w:val="00234F06"/>
    <w:rsid w:val="00261879"/>
    <w:rsid w:val="00262BA8"/>
    <w:rsid w:val="00272460"/>
    <w:rsid w:val="00283C81"/>
    <w:rsid w:val="002932CE"/>
    <w:rsid w:val="00342569"/>
    <w:rsid w:val="00367E70"/>
    <w:rsid w:val="003A650E"/>
    <w:rsid w:val="00486636"/>
    <w:rsid w:val="00487905"/>
    <w:rsid w:val="004C0EFF"/>
    <w:rsid w:val="004C5EF9"/>
    <w:rsid w:val="00534CC5"/>
    <w:rsid w:val="00560F56"/>
    <w:rsid w:val="0056751A"/>
    <w:rsid w:val="005A5E97"/>
    <w:rsid w:val="0060148D"/>
    <w:rsid w:val="006F6E88"/>
    <w:rsid w:val="00715400"/>
    <w:rsid w:val="007236C1"/>
    <w:rsid w:val="00743723"/>
    <w:rsid w:val="007469FB"/>
    <w:rsid w:val="00800280"/>
    <w:rsid w:val="00821D30"/>
    <w:rsid w:val="008A0F47"/>
    <w:rsid w:val="008A4881"/>
    <w:rsid w:val="008B4E95"/>
    <w:rsid w:val="009044FB"/>
    <w:rsid w:val="00916524"/>
    <w:rsid w:val="00930416"/>
    <w:rsid w:val="009408AE"/>
    <w:rsid w:val="00970439"/>
    <w:rsid w:val="00981660"/>
    <w:rsid w:val="00994CEC"/>
    <w:rsid w:val="009B5B30"/>
    <w:rsid w:val="009D79CB"/>
    <w:rsid w:val="009F3273"/>
    <w:rsid w:val="00A231E3"/>
    <w:rsid w:val="00A41039"/>
    <w:rsid w:val="00A81D72"/>
    <w:rsid w:val="00AA271C"/>
    <w:rsid w:val="00AC31D6"/>
    <w:rsid w:val="00B22637"/>
    <w:rsid w:val="00B600E1"/>
    <w:rsid w:val="00BA4259"/>
    <w:rsid w:val="00BB47E5"/>
    <w:rsid w:val="00BF7672"/>
    <w:rsid w:val="00C029FB"/>
    <w:rsid w:val="00C67A5C"/>
    <w:rsid w:val="00C83770"/>
    <w:rsid w:val="00C95DA4"/>
    <w:rsid w:val="00CE572D"/>
    <w:rsid w:val="00CF2835"/>
    <w:rsid w:val="00D11A09"/>
    <w:rsid w:val="00D40F33"/>
    <w:rsid w:val="00D47C75"/>
    <w:rsid w:val="00D67676"/>
    <w:rsid w:val="00D865DF"/>
    <w:rsid w:val="00DB1D7A"/>
    <w:rsid w:val="00DB3E24"/>
    <w:rsid w:val="00E3003A"/>
    <w:rsid w:val="00E53D03"/>
    <w:rsid w:val="00E67D14"/>
    <w:rsid w:val="00E84943"/>
    <w:rsid w:val="00E9673E"/>
    <w:rsid w:val="00EC4191"/>
    <w:rsid w:val="00F27D37"/>
    <w:rsid w:val="00F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61884-B78F-4BB6-AABF-FC7E765B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C83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2C5C-2C3E-4F94-B620-E26B6A44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4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dcterms:created xsi:type="dcterms:W3CDTF">2020-09-28T16:05:00Z</dcterms:created>
  <dcterms:modified xsi:type="dcterms:W3CDTF">2020-09-28T16:05:00Z</dcterms:modified>
</cp:coreProperties>
</file>